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oonee-valley-profile"/>
    <w:p>
      <w:pPr>
        <w:pStyle w:val="Heading1"/>
      </w:pPr>
      <w:r>
        <w:t xml:space="preserve">Moonee Valley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122,961          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Moonee Valley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77,031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Moonee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$58,809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$6,649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70,631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7,062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6,113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4,621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4,222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12,953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823,000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265,127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177,704.4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2024-11-14T23:36:47Z</dcterms:created>
  <dcterms:modified xsi:type="dcterms:W3CDTF">2024-11-14T23:36:47Z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